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13" w:rsidRDefault="00D66D13" w:rsidP="00BB04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D66D13" w:rsidRDefault="00D66D13" w:rsidP="00BB04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"Детский сад №280 Ворошиловского района Волгограда"</w:t>
      </w:r>
    </w:p>
    <w:p w:rsidR="00D66D13" w:rsidRDefault="00D66D13" w:rsidP="00BB0469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66D13" w:rsidRDefault="00D66D13" w:rsidP="00BB0469">
      <w:pPr>
        <w:spacing w:line="240" w:lineRule="auto"/>
        <w:ind w:left="0"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400001,  Волгоградская область,  Волгоград,  ул. им. Циолковского, 4а, ул. Ковровская, 13                                                                       тел:+7 (8442) 974468</w:t>
      </w: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развлечения на тему</w:t>
      </w:r>
      <w:r w:rsidRPr="00682BA7">
        <w:rPr>
          <w:rFonts w:ascii="Times New Roman" w:hAnsi="Times New Roman"/>
          <w:b/>
          <w:sz w:val="28"/>
          <w:szCs w:val="28"/>
        </w:rPr>
        <w:t xml:space="preserve">: </w:t>
      </w:r>
    </w:p>
    <w:p w:rsidR="00D66D13" w:rsidRPr="00682BA7" w:rsidRDefault="00D66D13" w:rsidP="00BB0469">
      <w:pPr>
        <w:jc w:val="center"/>
        <w:rPr>
          <w:rFonts w:ascii="Times New Roman" w:hAnsi="Times New Roman"/>
          <w:b/>
          <w:sz w:val="28"/>
          <w:szCs w:val="28"/>
        </w:rPr>
      </w:pPr>
      <w:r w:rsidRPr="00682BA7">
        <w:rPr>
          <w:rFonts w:ascii="Times New Roman" w:hAnsi="Times New Roman"/>
          <w:b/>
          <w:sz w:val="28"/>
          <w:szCs w:val="28"/>
        </w:rPr>
        <w:t>«По сказочной дороге к Новогодней елочке»</w:t>
      </w:r>
    </w:p>
    <w:p w:rsidR="00D66D13" w:rsidRDefault="00D66D13" w:rsidP="00BB046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82BA7">
        <w:rPr>
          <w:rFonts w:ascii="Times New Roman" w:hAnsi="Times New Roman"/>
          <w:b/>
          <w:i/>
          <w:sz w:val="28"/>
          <w:szCs w:val="28"/>
        </w:rPr>
        <w:t>(по мотивам сказки А. Толстого «Снегурушка и лиса»)</w:t>
      </w:r>
    </w:p>
    <w:p w:rsidR="00D66D13" w:rsidRDefault="00D66D13" w:rsidP="00BB04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2 младшей группе</w:t>
      </w:r>
    </w:p>
    <w:p w:rsidR="00D66D13" w:rsidRDefault="00D66D13" w:rsidP="00BB04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 воспитателями:</w:t>
      </w:r>
    </w:p>
    <w:p w:rsidR="00D66D13" w:rsidRDefault="00D66D13" w:rsidP="00BB046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Ковылиной Т.Н.</w:t>
      </w:r>
    </w:p>
    <w:p w:rsidR="00D66D13" w:rsidRDefault="00D66D13" w:rsidP="00BB046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Леоновой А.М.</w:t>
      </w:r>
    </w:p>
    <w:p w:rsidR="00D66D13" w:rsidRDefault="00D66D13" w:rsidP="00BB046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 </w:t>
      </w:r>
    </w:p>
    <w:p w:rsidR="00D66D13" w:rsidRDefault="00D66D13" w:rsidP="00BB04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/>
          <w:sz w:val="28"/>
          <w:szCs w:val="28"/>
        </w:rPr>
        <w:t>развлечение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закрепление знаний, умений, навыков по разделу «Окружающий мир»;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82BA7">
        <w:rPr>
          <w:rFonts w:ascii="Times New Roman" w:hAnsi="Times New Roman"/>
          <w:b/>
          <w:sz w:val="28"/>
          <w:szCs w:val="28"/>
        </w:rPr>
        <w:t>Тема занятия:</w:t>
      </w:r>
      <w:r w:rsidRPr="00682BA7">
        <w:rPr>
          <w:rFonts w:ascii="Times New Roman" w:hAnsi="Times New Roman"/>
          <w:sz w:val="28"/>
          <w:szCs w:val="28"/>
        </w:rPr>
        <w:t xml:space="preserve"> «По сказочной дороге к Новогодней елочке»</w:t>
      </w:r>
    </w:p>
    <w:p w:rsidR="00D66D13" w:rsidRPr="00682BA7" w:rsidRDefault="00D66D13" w:rsidP="00BB0469">
      <w:pPr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682BA7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расширять представления дошкольников  об окружающей действительности через игровую деятельность, способствовать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получению положительных эмоций от общения и коллективной деятельности;</w:t>
      </w:r>
    </w:p>
    <w:p w:rsidR="00D66D13" w:rsidRPr="00682BA7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66D13" w:rsidRDefault="00D66D13" w:rsidP="00BB0469">
      <w:pPr>
        <w:pStyle w:val="ListParagraph"/>
        <w:ind w:left="0"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Расширять </w:t>
      </w:r>
      <w:r w:rsidRPr="00682BA7">
        <w:rPr>
          <w:rFonts w:ascii="Times New Roman" w:hAnsi="Times New Roman"/>
          <w:sz w:val="28"/>
          <w:szCs w:val="28"/>
        </w:rPr>
        <w:t>представления детей о повадках диких животных, сезонных (зимних) проявлениях;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и активизировать словарный запас детей, называть животных и их детенышей;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Вовлекать детей </w:t>
      </w:r>
      <w:r w:rsidRPr="00682BA7">
        <w:rPr>
          <w:rFonts w:ascii="Times New Roman" w:hAnsi="Times New Roman"/>
          <w:sz w:val="28"/>
          <w:szCs w:val="28"/>
        </w:rPr>
        <w:t>в диалогическую речь;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D66D13" w:rsidRDefault="00D66D13" w:rsidP="003F40AD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умение подбирать определения</w:t>
      </w:r>
      <w:r w:rsidRPr="005F3BBE">
        <w:rPr>
          <w:rFonts w:ascii="Times New Roman" w:hAnsi="Times New Roman"/>
          <w:sz w:val="28"/>
          <w:szCs w:val="28"/>
        </w:rPr>
        <w:t xml:space="preserve"> к слову </w:t>
      </w:r>
      <w:r>
        <w:rPr>
          <w:rFonts w:ascii="Times New Roman" w:hAnsi="Times New Roman"/>
          <w:sz w:val="28"/>
          <w:szCs w:val="28"/>
        </w:rPr>
        <w:t>«</w:t>
      </w:r>
      <w:r w:rsidRPr="005F3BBE">
        <w:rPr>
          <w:rFonts w:ascii="Times New Roman" w:hAnsi="Times New Roman"/>
          <w:sz w:val="28"/>
          <w:szCs w:val="28"/>
        </w:rPr>
        <w:t>елочка</w:t>
      </w:r>
      <w:r>
        <w:rPr>
          <w:rFonts w:ascii="Times New Roman" w:hAnsi="Times New Roman"/>
          <w:sz w:val="28"/>
          <w:szCs w:val="28"/>
        </w:rPr>
        <w:t>»;</w:t>
      </w:r>
    </w:p>
    <w:p w:rsidR="00D66D13" w:rsidRDefault="00D66D13" w:rsidP="00E7139C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E00EC">
        <w:rPr>
          <w:rFonts w:ascii="Times New Roman" w:hAnsi="Times New Roman"/>
          <w:sz w:val="28"/>
          <w:szCs w:val="28"/>
        </w:rPr>
        <w:t>- Способствовать развитию связной речи, артикуляционного аппарата</w:t>
      </w:r>
      <w:r>
        <w:rPr>
          <w:rFonts w:ascii="Times New Roman" w:hAnsi="Times New Roman"/>
          <w:sz w:val="28"/>
          <w:szCs w:val="28"/>
        </w:rPr>
        <w:t>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ходьбе в колонне по одному, в ходьбе с высоким подниманием коленей;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Упражнять в умении передавать </w:t>
      </w:r>
      <w:r w:rsidRPr="00EE00EC">
        <w:rPr>
          <w:rFonts w:ascii="Times New Roman" w:hAnsi="Times New Roman"/>
          <w:sz w:val="28"/>
          <w:szCs w:val="28"/>
        </w:rPr>
        <w:t>предложенные предметы «из рук в руки» вдоль шеренги;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общую и мелкую моторику;</w:t>
      </w:r>
    </w:p>
    <w:p w:rsidR="00D66D13" w:rsidRDefault="00D66D13" w:rsidP="00CB5731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навыки использования в речи предлогов: под, за, на, перед, около;</w:t>
      </w:r>
    </w:p>
    <w:p w:rsidR="00D66D13" w:rsidRDefault="00D66D13" w:rsidP="00CB5731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названия основных цветов (красный, синий, желтый, зеленый);</w:t>
      </w:r>
    </w:p>
    <w:p w:rsidR="00D66D13" w:rsidRDefault="00D66D13" w:rsidP="00E7139C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</w:t>
      </w:r>
      <w:r w:rsidRPr="00682BA7">
        <w:rPr>
          <w:rFonts w:ascii="Times New Roman" w:hAnsi="Times New Roman"/>
          <w:sz w:val="28"/>
          <w:szCs w:val="28"/>
        </w:rPr>
        <w:t xml:space="preserve"> мышление, </w:t>
      </w:r>
      <w:r>
        <w:rPr>
          <w:rFonts w:ascii="Times New Roman" w:hAnsi="Times New Roman"/>
          <w:sz w:val="28"/>
          <w:szCs w:val="28"/>
        </w:rPr>
        <w:t xml:space="preserve">слуховое и зрительное </w:t>
      </w:r>
      <w:r w:rsidRPr="00682BA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>, память;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анализировать;</w:t>
      </w:r>
    </w:p>
    <w:p w:rsidR="00D66D13" w:rsidRDefault="00D66D13" w:rsidP="00BB0469">
      <w:pPr>
        <w:pStyle w:val="ListParagraph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детей доброжелательные отношения друг к другу, эмоциональную отзывчивость;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благоприятную атмосферу </w:t>
      </w:r>
      <w:r w:rsidRPr="00EE00EC">
        <w:rPr>
          <w:rFonts w:ascii="Times New Roman" w:hAnsi="Times New Roman"/>
          <w:sz w:val="28"/>
          <w:szCs w:val="28"/>
        </w:rPr>
        <w:t>во время совместной деятельности;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эмпатии;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приемы: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Игровой</w:t>
      </w:r>
      <w:r>
        <w:rPr>
          <w:rFonts w:ascii="Times New Roman" w:hAnsi="Times New Roman"/>
          <w:sz w:val="28"/>
          <w:szCs w:val="28"/>
        </w:rPr>
        <w:t xml:space="preserve">: сюрпризный момент, </w:t>
      </w:r>
      <w:r w:rsidRPr="00F56544">
        <w:rPr>
          <w:rFonts w:ascii="Times New Roman" w:hAnsi="Times New Roman"/>
          <w:sz w:val="28"/>
          <w:szCs w:val="28"/>
        </w:rPr>
        <w:t>дидактические игры</w:t>
      </w:r>
      <w:r>
        <w:rPr>
          <w:rFonts w:ascii="Times New Roman" w:hAnsi="Times New Roman"/>
          <w:sz w:val="28"/>
          <w:szCs w:val="28"/>
        </w:rPr>
        <w:t>, подвижные игры, игры малой подвижности, упражнения, задания лабиринт.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Словесный: </w:t>
      </w:r>
      <w:r>
        <w:rPr>
          <w:rFonts w:ascii="Times New Roman" w:hAnsi="Times New Roman"/>
          <w:sz w:val="28"/>
          <w:szCs w:val="28"/>
        </w:rPr>
        <w:t>беседа, вопросы, поощрения, художественное слово (стихотворения).</w:t>
      </w:r>
    </w:p>
    <w:p w:rsidR="00D66D13" w:rsidRDefault="00D66D13" w:rsidP="00AE6602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Наглядный:</w:t>
      </w:r>
      <w:r>
        <w:rPr>
          <w:rFonts w:ascii="Times New Roman" w:hAnsi="Times New Roman"/>
          <w:sz w:val="28"/>
          <w:szCs w:val="28"/>
        </w:rPr>
        <w:t xml:space="preserve"> иллюстрации к сказке «Снегурушка и лиса</w:t>
      </w:r>
      <w:r w:rsidRPr="00410F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12182">
        <w:rPr>
          <w:rFonts w:ascii="Times New Roman" w:hAnsi="Times New Roman"/>
          <w:b/>
          <w:sz w:val="28"/>
          <w:szCs w:val="28"/>
        </w:rPr>
        <w:t>Материалы:</w:t>
      </w:r>
      <w:r w:rsidRPr="00F12182">
        <w:rPr>
          <w:rFonts w:ascii="Times New Roman" w:hAnsi="Times New Roman"/>
          <w:sz w:val="28"/>
          <w:szCs w:val="28"/>
        </w:rPr>
        <w:t xml:space="preserve"> шапка </w:t>
      </w:r>
      <w:r>
        <w:rPr>
          <w:rFonts w:ascii="Times New Roman" w:hAnsi="Times New Roman"/>
          <w:sz w:val="28"/>
          <w:szCs w:val="28"/>
        </w:rPr>
        <w:t>Снегурушки; куклы бибабо волка, медведя; игрушка лисы; пазлы (крупные элементы): 2-3 картинки с фрагментами сказки (формат А2); контурное изображение и детали частей тела и лица человека (бабушки, дедушки);изображение лабиринта с медвежонком и берлогой (на каждого ребенка), карандаши (на каждого ребенка), массажные мячи 4 штуки основных цветов, сундучок с елочными игрушками; клей, кисточки для каждого ребенка, магнитофон, музыкальное сопровождение для подвижных игр; искусственная елка для группы.</w:t>
      </w:r>
    </w:p>
    <w:p w:rsidR="00D66D13" w:rsidRPr="00F4754C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4754C">
        <w:rPr>
          <w:rFonts w:ascii="Times New Roman" w:hAnsi="Times New Roman"/>
          <w:b/>
          <w:sz w:val="28"/>
          <w:szCs w:val="28"/>
        </w:rPr>
        <w:t>Герои: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Снегурушка, Бабушка, Дедушка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 с группой детей, 2 половина дня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Беседы на тему:</w:t>
      </w:r>
      <w:r>
        <w:rPr>
          <w:rFonts w:ascii="Times New Roman" w:hAnsi="Times New Roman"/>
          <w:sz w:val="28"/>
          <w:szCs w:val="28"/>
        </w:rPr>
        <w:t> </w:t>
      </w:r>
      <w:r w:rsidRPr="00F12182">
        <w:rPr>
          <w:rFonts w:ascii="Times New Roman" w:hAnsi="Times New Roman"/>
          <w:sz w:val="28"/>
          <w:szCs w:val="28"/>
        </w:rPr>
        <w:t>«Зима и ее характерные особенности »,</w:t>
      </w:r>
      <w:r>
        <w:rPr>
          <w:rFonts w:ascii="Times New Roman" w:hAnsi="Times New Roman"/>
          <w:sz w:val="28"/>
          <w:szCs w:val="28"/>
        </w:rPr>
        <w:t xml:space="preserve"> «Дикие животные, их детеныши».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Рассматривание </w:t>
      </w:r>
      <w:r>
        <w:rPr>
          <w:rFonts w:ascii="Times New Roman" w:hAnsi="Times New Roman"/>
          <w:sz w:val="28"/>
          <w:szCs w:val="28"/>
        </w:rPr>
        <w:t xml:space="preserve">игрушек и иллюстраций диких животных; рассматривание картинок с изображением </w:t>
      </w:r>
      <w:r w:rsidRPr="00F12182">
        <w:rPr>
          <w:rFonts w:ascii="Times New Roman" w:hAnsi="Times New Roman"/>
          <w:sz w:val="28"/>
          <w:szCs w:val="28"/>
        </w:rPr>
        <w:t>зимы и зимних явлений</w:t>
      </w:r>
    </w:p>
    <w:p w:rsidR="00D66D13" w:rsidRDefault="00D66D13" w:rsidP="00BB046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12182">
        <w:rPr>
          <w:rFonts w:ascii="Times New Roman" w:hAnsi="Times New Roman"/>
          <w:sz w:val="28"/>
          <w:szCs w:val="28"/>
        </w:rPr>
        <w:t>снег,сугробы, снежки),</w:t>
      </w:r>
      <w:r>
        <w:rPr>
          <w:rFonts w:ascii="Times New Roman" w:hAnsi="Times New Roman"/>
          <w:sz w:val="28"/>
          <w:szCs w:val="28"/>
        </w:rPr>
        <w:t xml:space="preserve"> схематичных изображений человека.</w:t>
      </w: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12182">
        <w:rPr>
          <w:rFonts w:ascii="Times New Roman" w:hAnsi="Times New Roman"/>
          <w:i/>
          <w:sz w:val="28"/>
          <w:szCs w:val="28"/>
        </w:rPr>
        <w:t>Индивидуальная работа</w:t>
      </w:r>
      <w:r>
        <w:rPr>
          <w:rFonts w:ascii="Times New Roman" w:hAnsi="Times New Roman"/>
          <w:sz w:val="28"/>
          <w:szCs w:val="28"/>
        </w:rPr>
        <w:t>: дорисовывание частей тела, частей лица человека; рисование схематичного изображения человека;</w:t>
      </w:r>
    </w:p>
    <w:p w:rsidR="00D66D13" w:rsidRDefault="00D66D13" w:rsidP="006D1783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Чтение художественной литературы:</w:t>
      </w:r>
      <w:r>
        <w:rPr>
          <w:rFonts w:ascii="Times New Roman" w:hAnsi="Times New Roman"/>
          <w:sz w:val="28"/>
          <w:szCs w:val="28"/>
        </w:rPr>
        <w:t> сказка А.Толстого «Снегурушка и лиса», разучивание загадок, потешек о зиме, животных, частях тела человека. </w:t>
      </w:r>
    </w:p>
    <w:p w:rsidR="00D66D13" w:rsidRDefault="00D66D13" w:rsidP="00F56544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Дидактические игры:</w:t>
      </w:r>
      <w:r>
        <w:rPr>
          <w:rFonts w:ascii="Times New Roman" w:hAnsi="Times New Roman"/>
          <w:sz w:val="28"/>
          <w:szCs w:val="28"/>
        </w:rPr>
        <w:t> «Чей малыш</w:t>
      </w:r>
      <w:r w:rsidRPr="00F25D4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» «Кто как говорит?», «Узнай по </w:t>
      </w:r>
      <w:r w:rsidRPr="00F12182">
        <w:rPr>
          <w:rFonts w:ascii="Times New Roman" w:hAnsi="Times New Roman"/>
          <w:sz w:val="28"/>
          <w:szCs w:val="28"/>
        </w:rPr>
        <w:t xml:space="preserve">описанию», </w:t>
      </w:r>
      <w:r>
        <w:rPr>
          <w:rFonts w:ascii="Times New Roman" w:hAnsi="Times New Roman"/>
          <w:sz w:val="28"/>
          <w:szCs w:val="28"/>
        </w:rPr>
        <w:t>«Узнай по голосу», «Пройди по лабиринту», «Собери картинку»</w:t>
      </w:r>
    </w:p>
    <w:p w:rsidR="00D66D13" w:rsidRPr="00F12182" w:rsidRDefault="00D66D13" w:rsidP="00F56544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Установка </w:t>
      </w:r>
      <w:r w:rsidRPr="00F12182">
        <w:rPr>
          <w:rFonts w:ascii="Times New Roman" w:hAnsi="Times New Roman"/>
          <w:iCs/>
          <w:sz w:val="28"/>
          <w:szCs w:val="28"/>
        </w:rPr>
        <w:t>в группе</w:t>
      </w:r>
      <w:r>
        <w:rPr>
          <w:rFonts w:ascii="Times New Roman" w:hAnsi="Times New Roman"/>
          <w:iCs/>
          <w:sz w:val="28"/>
          <w:szCs w:val="28"/>
        </w:rPr>
        <w:t xml:space="preserve"> елки без украшений, во время тихого часа;</w:t>
      </w:r>
    </w:p>
    <w:p w:rsidR="00D66D13" w:rsidRDefault="00D66D13" w:rsidP="00BB046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Ход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4"/>
        <w:gridCol w:w="4771"/>
        <w:gridCol w:w="2516"/>
      </w:tblGrid>
      <w:tr w:rsidR="00D66D13" w:rsidTr="00FF268F">
        <w:tc>
          <w:tcPr>
            <w:tcW w:w="2301" w:type="dxa"/>
          </w:tcPr>
          <w:p w:rsidR="00D66D13" w:rsidRDefault="00D66D13" w:rsidP="00FF268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занятия</w:t>
            </w:r>
          </w:p>
        </w:tc>
        <w:tc>
          <w:tcPr>
            <w:tcW w:w="5320" w:type="dxa"/>
          </w:tcPr>
          <w:p w:rsidR="00D66D13" w:rsidRDefault="00D66D13" w:rsidP="00FF268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1950" w:type="dxa"/>
          </w:tcPr>
          <w:p w:rsidR="00D66D13" w:rsidRDefault="00D66D13" w:rsidP="00FF268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детей</w:t>
            </w:r>
          </w:p>
        </w:tc>
      </w:tr>
      <w:tr w:rsidR="00D66D13" w:rsidTr="00FF268F">
        <w:tc>
          <w:tcPr>
            <w:tcW w:w="2301" w:type="dxa"/>
          </w:tcPr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BB0469">
              <w:rPr>
                <w:rFonts w:ascii="Times New Roman" w:hAnsi="Times New Roman"/>
                <w:bCs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66D13" w:rsidRPr="00BB0469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Вводный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(о</w:t>
            </w:r>
            <w:r w:rsidRPr="00BB0469">
              <w:rPr>
                <w:rFonts w:ascii="Times New Roman" w:hAnsi="Times New Roman"/>
                <w:bCs/>
                <w:sz w:val="28"/>
                <w:szCs w:val="28"/>
              </w:rPr>
              <w:t>рганизацион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B0469">
              <w:rPr>
                <w:rFonts w:ascii="Times New Roman" w:hAnsi="Times New Roman"/>
                <w:bCs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этап </w:t>
            </w:r>
          </w:p>
          <w:p w:rsidR="00D66D13" w:rsidRPr="00BB0469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Мотивационный</w:t>
            </w: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223B4A" w:rsidRDefault="00D66D13" w:rsidP="00223B4A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pStyle w:val="ListParagraph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(практический)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 Заключитель-ный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(рефлексивный)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D66D13" w:rsidRDefault="00D66D13" w:rsidP="00BB0469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2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2D">
              <w:rPr>
                <w:rFonts w:ascii="Times New Roman" w:hAnsi="Times New Roman"/>
                <w:b/>
                <w:sz w:val="28"/>
                <w:szCs w:val="28"/>
              </w:rPr>
              <w:t>«Приветствие»</w:t>
            </w:r>
            <w:r w:rsidRPr="00722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D13" w:rsidRDefault="00D66D13" w:rsidP="00BB0469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252D">
              <w:rPr>
                <w:rFonts w:ascii="Times New Roman" w:hAnsi="Times New Roman"/>
                <w:sz w:val="28"/>
                <w:szCs w:val="28"/>
              </w:rPr>
              <w:t>(фронтальная форма работы)</w:t>
            </w:r>
          </w:p>
          <w:p w:rsidR="00D66D13" w:rsidRDefault="00D66D13" w:rsidP="00BB0469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BB0469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пробуждения в тихий час воспитатель приглашает детей подойти к окну в спальне.</w:t>
            </w:r>
          </w:p>
          <w:p w:rsidR="00D66D13" w:rsidRDefault="00D66D13" w:rsidP="0072252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посмотрите и скажите, какая погода сегодня? </w:t>
            </w:r>
          </w:p>
          <w:p w:rsidR="00D66D13" w:rsidRDefault="00D66D13" w:rsidP="0072252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сегодня пасмурно, холодно, солнышка нет. А вы хотите, чтобы в нашей группе стало тепло и солнечно?</w:t>
            </w:r>
          </w:p>
          <w:p w:rsidR="00D66D13" w:rsidRDefault="00D66D13" w:rsidP="0072252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Тогда возьмемся крепко за руки и улыбнемся друг другу теплой,  доброй улыбкой.</w:t>
            </w:r>
          </w:p>
          <w:p w:rsidR="00D66D13" w:rsidRDefault="00D66D13" w:rsidP="0072252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тепло и весело от ваших улыбок стало. Пока вы отдыхали, в нашей группе что-то изменилось, хотите узнать что именно? </w:t>
            </w:r>
          </w:p>
          <w:p w:rsidR="00D66D13" w:rsidRDefault="00D66D13" w:rsidP="0072252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Тогда пройдем с вами в группу и посмотрим. </w:t>
            </w:r>
          </w:p>
          <w:p w:rsidR="00D66D13" w:rsidRDefault="00D66D13" w:rsidP="0072252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72252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F2783">
              <w:rPr>
                <w:rFonts w:ascii="Times New Roman" w:hAnsi="Times New Roman"/>
                <w:i/>
                <w:sz w:val="28"/>
                <w:szCs w:val="28"/>
              </w:rPr>
              <w:t>Воспитатель с детьми подходят к елке без украшений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р</w:t>
            </w:r>
            <w:r w:rsidRPr="007F2783">
              <w:rPr>
                <w:rFonts w:ascii="Times New Roman" w:hAnsi="Times New Roman"/>
                <w:i/>
                <w:sz w:val="28"/>
                <w:szCs w:val="28"/>
              </w:rPr>
              <w:t>ассматривают ее.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E">
              <w:rPr>
                <w:rFonts w:ascii="Times New Roman" w:hAnsi="Times New Roman"/>
                <w:b/>
                <w:sz w:val="28"/>
                <w:szCs w:val="28"/>
              </w:rPr>
              <w:t>Игровое упражнение</w:t>
            </w:r>
          </w:p>
          <w:p w:rsidR="00D66D13" w:rsidRDefault="00D66D13" w:rsidP="00D400CE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3BBE">
              <w:rPr>
                <w:rFonts w:ascii="Times New Roman" w:hAnsi="Times New Roman"/>
                <w:b/>
                <w:sz w:val="28"/>
                <w:szCs w:val="28"/>
              </w:rPr>
              <w:t xml:space="preserve"> «Какая елочка»</w:t>
            </w:r>
            <w:r w:rsidRPr="00722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D13" w:rsidRDefault="00D66D13" w:rsidP="00D400CE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252D">
              <w:rPr>
                <w:rFonts w:ascii="Times New Roman" w:hAnsi="Times New Roman"/>
                <w:sz w:val="28"/>
                <w:szCs w:val="28"/>
              </w:rPr>
              <w:t>(фронтальная форма работы)</w:t>
            </w:r>
          </w:p>
          <w:p w:rsidR="00D66D13" w:rsidRDefault="00D66D13" w:rsidP="00D400CE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что можно сказать о елочке, она какая?</w:t>
            </w:r>
          </w:p>
          <w:p w:rsidR="00D66D13" w:rsidRPr="00D400CE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400CE">
              <w:rPr>
                <w:rFonts w:ascii="Times New Roman" w:hAnsi="Times New Roman"/>
                <w:i/>
                <w:sz w:val="28"/>
                <w:szCs w:val="28"/>
              </w:rPr>
              <w:t xml:space="preserve">При затруднениях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ответах </w:t>
            </w:r>
            <w:r w:rsidRPr="00D400CE">
              <w:rPr>
                <w:rFonts w:ascii="Times New Roman" w:hAnsi="Times New Roman"/>
                <w:i/>
                <w:sz w:val="28"/>
                <w:szCs w:val="28"/>
              </w:rPr>
              <w:t>воспитатель задает наводящие вопросы.</w:t>
            </w:r>
          </w:p>
          <w:p w:rsidR="00D66D13" w:rsidRPr="007F278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F2783">
              <w:rPr>
                <w:rFonts w:ascii="Times New Roman" w:hAnsi="Times New Roman"/>
                <w:sz w:val="28"/>
                <w:szCs w:val="28"/>
              </w:rPr>
              <w:t>акого цвета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елочка? На какую</w:t>
            </w:r>
            <w:r w:rsidRPr="007F2783">
              <w:rPr>
                <w:rFonts w:ascii="Times New Roman" w:hAnsi="Times New Roman"/>
                <w:sz w:val="28"/>
                <w:szCs w:val="28"/>
              </w:rPr>
              <w:t xml:space="preserve"> фигуру она похожа? А елочка низкая ил</w:t>
            </w:r>
            <w:r>
              <w:rPr>
                <w:rFonts w:ascii="Times New Roman" w:hAnsi="Times New Roman"/>
                <w:sz w:val="28"/>
                <w:szCs w:val="28"/>
              </w:rPr>
              <w:t>и высокая</w:t>
            </w:r>
            <w:r w:rsidRPr="007F2783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783">
              <w:rPr>
                <w:rFonts w:ascii="Times New Roman" w:hAnsi="Times New Roman"/>
                <w:sz w:val="28"/>
                <w:szCs w:val="28"/>
              </w:rPr>
              <w:t>Посмотрите, как много на ней зеленых иголочек. Если много иголоче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к, то елочка какая? </w:t>
            </w:r>
            <w:r w:rsidRPr="007F2783">
              <w:rPr>
                <w:rFonts w:ascii="Times New Roman" w:hAnsi="Times New Roman"/>
                <w:sz w:val="28"/>
                <w:szCs w:val="28"/>
              </w:rPr>
              <w:t>А если потрогать веточку, какая она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ребята, если елочка в гости  пришла, то какой скоро праздник?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Верно, праздник Новый год! Будем праздник встречать, будем елку наряжать. 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5A41C0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400CE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Дидактическая игра </w:t>
            </w:r>
          </w:p>
          <w:p w:rsidR="00D66D13" w:rsidRPr="00D400CE" w:rsidRDefault="00D66D13" w:rsidP="005A41C0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400CE">
              <w:rPr>
                <w:rFonts w:ascii="Times New Roman" w:hAnsi="Times New Roman"/>
                <w:b/>
                <w:sz w:val="28"/>
                <w:szCs w:val="28"/>
              </w:rPr>
              <w:t>«Собери картинку»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A41C0">
              <w:rPr>
                <w:rFonts w:ascii="Times New Roman" w:hAnsi="Times New Roman"/>
                <w:sz w:val="28"/>
                <w:szCs w:val="28"/>
              </w:rPr>
              <w:t>(подгрупповая форма работы)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Достает из</w:t>
            </w:r>
            <w:r w:rsidRPr="00124B04">
              <w:rPr>
                <w:rFonts w:ascii="Times New Roman" w:hAnsi="Times New Roman"/>
                <w:i/>
                <w:sz w:val="28"/>
                <w:szCs w:val="28"/>
              </w:rPr>
              <w:t>-под елки сундучок, открывает его.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4B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Вот дела, вместо елочных игрушек, пазлы лежат и записка, </w:t>
            </w:r>
            <w:r w:rsidRPr="00124B04">
              <w:rPr>
                <w:rFonts w:ascii="Times New Roman" w:hAnsi="Times New Roman"/>
                <w:i/>
                <w:sz w:val="28"/>
                <w:szCs w:val="28"/>
              </w:rPr>
              <w:t>читает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«Чтоб игрушки отыскать, нужно в сказку попасть» </w:t>
            </w:r>
          </w:p>
          <w:p w:rsidR="00D66D13" w:rsidRDefault="00D66D13" w:rsidP="007F278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Ах, елочка, затейница какая, поиграть с нами хочет, в сказку приглашает, а в какую, мы узнаем, если пазлы соберем.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посмотрите на картинки, которые у вас получилась, и скажите, в какую сказку нас приглашает елочка за новогодними игрушками?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5A41C0">
              <w:rPr>
                <w:rFonts w:ascii="Times New Roman" w:hAnsi="Times New Roman"/>
                <w:i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затруднениях</w:t>
            </w:r>
            <w:r w:rsidRPr="005A41C0">
              <w:rPr>
                <w:rFonts w:ascii="Times New Roman" w:hAnsi="Times New Roman"/>
                <w:i/>
                <w:sz w:val="28"/>
                <w:szCs w:val="28"/>
              </w:rPr>
              <w:t xml:space="preserve"> в ответах воспитатель предлагает перечислить, кто изображен на картинках, напомнить, что недавно читали эту сказку.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A41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Да, это сказка «Снегурушка и лиса». Вы готовы отправиться за елочными игрушками в эту сказку?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Тогда в путь. </w:t>
            </w:r>
          </w:p>
          <w:p w:rsidR="00D66D13" w:rsidRPr="00F76B91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F76B91">
              <w:rPr>
                <w:rFonts w:ascii="Times New Roman" w:hAnsi="Times New Roman"/>
                <w:i/>
                <w:sz w:val="28"/>
                <w:szCs w:val="28"/>
              </w:rPr>
              <w:t xml:space="preserve"> (Воспитатель надевает шапку Снегурушки и приглашает детей в музыкальный зал)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B02E53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5032">
              <w:rPr>
                <w:rFonts w:ascii="Times New Roman" w:hAnsi="Times New Roman"/>
                <w:b/>
                <w:sz w:val="28"/>
                <w:szCs w:val="28"/>
              </w:rPr>
              <w:t>Упражнение «Перешагни сугробы»</w:t>
            </w:r>
            <w:r w:rsidRPr="00722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(групповая</w:t>
            </w:r>
            <w:r w:rsidRPr="0072252D">
              <w:rPr>
                <w:rFonts w:ascii="Times New Roman" w:hAnsi="Times New Roman"/>
                <w:sz w:val="28"/>
                <w:szCs w:val="28"/>
              </w:rPr>
              <w:t xml:space="preserve"> форма работы)</w:t>
            </w:r>
          </w:p>
          <w:p w:rsidR="00D66D13" w:rsidRPr="000E5032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лес отправимся гулять,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весело шагать.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тропиночке идем,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за другом, мы гуськом.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Сколько снегу в лесу намело,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 тропинки занесло!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сугробам мы шагаем,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Выше ноги поднимаем!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сугробам мы идем.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ничуть не устаем.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Посмотрите, а здесь большой сугроб надуло!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ж, ребята, выручайте!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 с дороги расчищайте!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малой подвижности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«Расчисть дорожку» </w:t>
            </w:r>
          </w:p>
          <w:p w:rsidR="00D66D13" w:rsidRPr="00B02E5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2E53">
              <w:rPr>
                <w:rFonts w:ascii="Times New Roman" w:hAnsi="Times New Roman"/>
                <w:sz w:val="28"/>
                <w:szCs w:val="28"/>
              </w:rPr>
              <w:t>(коллективная форма работы)</w:t>
            </w:r>
          </w:p>
          <w:p w:rsidR="00D66D13" w:rsidRPr="00A82769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82769">
              <w:rPr>
                <w:rFonts w:ascii="Times New Roman" w:hAnsi="Times New Roman"/>
                <w:i/>
                <w:sz w:val="28"/>
                <w:szCs w:val="28"/>
              </w:rPr>
              <w:t>Звучит музыкальное сопровождение.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457252">
              <w:rPr>
                <w:rFonts w:ascii="Times New Roman" w:hAnsi="Times New Roman"/>
                <w:i/>
                <w:sz w:val="28"/>
                <w:szCs w:val="28"/>
              </w:rPr>
              <w:t xml:space="preserve">Дети встают в шеренгу, с обеих сторон которой разложены обручи. В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первом </w:t>
            </w:r>
            <w:r w:rsidRPr="00457252">
              <w:rPr>
                <w:rFonts w:ascii="Times New Roman" w:hAnsi="Times New Roman"/>
                <w:i/>
                <w:sz w:val="28"/>
                <w:szCs w:val="28"/>
              </w:rPr>
              <w:t>обруче лежат горкой снежки. По сигналу дети передают друг другу по снежку и освобождают обруч от «снега»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переложив снежки во второй обруч</w:t>
            </w:r>
            <w:r w:rsidRPr="0045725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35BED">
              <w:rPr>
                <w:rFonts w:ascii="Times New Roman" w:hAnsi="Times New Roman"/>
                <w:b/>
                <w:sz w:val="28"/>
                <w:szCs w:val="28"/>
              </w:rPr>
              <w:t>Появление персонажа</w:t>
            </w:r>
          </w:p>
          <w:p w:rsidR="00D66D13" w:rsidRPr="00E35BED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Pr="000322FE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вспомните, какого зверя я, Снегурушка, в сказке первого встретила?</w:t>
            </w:r>
          </w:p>
          <w:p w:rsidR="00D66D13" w:rsidRPr="000322FE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22FE">
              <w:rPr>
                <w:rFonts w:ascii="Times New Roman" w:hAnsi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/>
                <w:sz w:val="28"/>
                <w:szCs w:val="28"/>
              </w:rPr>
              <w:t>ы правы, медведя</w:t>
            </w:r>
            <w:r w:rsidRPr="000322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6D13" w:rsidRPr="0088017C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Одевает на руку куклу - бибабо Медведь.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Медведица: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Здравствуйте, ребята. Я медведица. Скажите, кто мой сынок?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вы молодцы, знаете, что детеныш медведицы медвежонок. А у меня их несколько. Да вот беда, медвежата, детки мои выш</w:t>
            </w:r>
            <w:r w:rsidRPr="000322FE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322FE">
              <w:rPr>
                <w:rFonts w:ascii="Times New Roman" w:hAnsi="Times New Roman"/>
                <w:sz w:val="28"/>
                <w:szCs w:val="28"/>
              </w:rPr>
              <w:t xml:space="preserve"> из берлоги и не вернул</w:t>
            </w:r>
            <w:r>
              <w:rPr>
                <w:rFonts w:ascii="Times New Roman" w:hAnsi="Times New Roman"/>
                <w:sz w:val="28"/>
                <w:szCs w:val="28"/>
              </w:rPr>
              <w:t>ись</w:t>
            </w:r>
            <w:r w:rsidRPr="000322FE">
              <w:rPr>
                <w:rFonts w:ascii="Times New Roman" w:hAnsi="Times New Roman"/>
                <w:sz w:val="28"/>
                <w:szCs w:val="28"/>
              </w:rPr>
              <w:t>, заблудил</w:t>
            </w:r>
            <w:r>
              <w:rPr>
                <w:rFonts w:ascii="Times New Roman" w:hAnsi="Times New Roman"/>
                <w:sz w:val="28"/>
                <w:szCs w:val="28"/>
              </w:rPr>
              <w:t>ись, наверное. Вот я по лесу хожу, медвежат своих</w:t>
            </w:r>
            <w:r w:rsidRPr="000322FE">
              <w:rPr>
                <w:rFonts w:ascii="Times New Roman" w:hAnsi="Times New Roman"/>
                <w:sz w:val="28"/>
                <w:szCs w:val="28"/>
              </w:rPr>
              <w:t xml:space="preserve"> ищу. Может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3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 мне поможете</w:t>
            </w:r>
            <w:r w:rsidRPr="000322FE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D13" w:rsidRPr="0088017C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88017C">
              <w:rPr>
                <w:rFonts w:ascii="Times New Roman" w:hAnsi="Times New Roman"/>
                <w:i/>
                <w:sz w:val="28"/>
                <w:szCs w:val="28"/>
              </w:rPr>
              <w:t>Раздает листы с заданием каждому ребенку.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Задание </w:t>
            </w:r>
            <w:r w:rsidRPr="00F25D4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лабиринт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«Дорожка для мишутки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(индивидуальная форма работы)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A38F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A38F7">
              <w:rPr>
                <w:rFonts w:ascii="Times New Roman" w:hAnsi="Times New Roman"/>
                <w:i/>
                <w:sz w:val="28"/>
                <w:szCs w:val="28"/>
              </w:rPr>
              <w:t>Снегурушка приглашает детей подойти к столам, взять карандаш и провести линию на лабиринте – показать путь медвежонка домой, к маме.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Листы с выполненным заданием вернуть медведице.</w:t>
            </w:r>
          </w:p>
          <w:p w:rsidR="00D66D13" w:rsidRPr="00F06931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F06931">
              <w:rPr>
                <w:rFonts w:ascii="Times New Roman" w:hAnsi="Times New Roman"/>
                <w:i/>
                <w:sz w:val="28"/>
                <w:szCs w:val="28"/>
              </w:rPr>
              <w:t>Медведица благод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арит каждого ребенка, хвалит. Снегурушка и Медведица подбадривают, помогают детям, у которых возникли трудности</w:t>
            </w:r>
            <w:r w:rsidRPr="00F0693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Медведица: -  Благодарю вас, ребята, вы медвежатам помогли домой вернуться, и меня успокоили, вы большие помощники.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Ох, устали мы, спать теперь пойдем. </w:t>
            </w:r>
            <w:r w:rsidRPr="00584A4E">
              <w:rPr>
                <w:rFonts w:ascii="Times New Roman" w:hAnsi="Times New Roman"/>
                <w:i/>
                <w:sz w:val="28"/>
                <w:szCs w:val="28"/>
              </w:rPr>
              <w:t>(Снимает куклу бибабо).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Снегурушка: - Не будем Медведице с медвежатами мешать, дальше пойдем.</w:t>
            </w:r>
          </w:p>
          <w:p w:rsidR="00D66D13" w:rsidRDefault="00D66D13" w:rsidP="00E35BE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D13" w:rsidRDefault="00D66D13" w:rsidP="00E35BE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84A4E">
              <w:rPr>
                <w:rFonts w:ascii="Times New Roman" w:hAnsi="Times New Roman"/>
                <w:b/>
                <w:sz w:val="28"/>
                <w:szCs w:val="28"/>
              </w:rPr>
              <w:t>Появление персонажа</w:t>
            </w:r>
          </w:p>
          <w:p w:rsidR="00D66D13" w:rsidRDefault="00D66D13" w:rsidP="00E35BED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584A4E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Снегурушка: - Ребята, а какого зверя я в сказке после медведя встретила?</w:t>
            </w:r>
          </w:p>
          <w:p w:rsidR="00D66D13" w:rsidRPr="000322FE" w:rsidRDefault="00D66D13" w:rsidP="00584A4E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Верно, волка.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Надевает куклу-бибабо Волка.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Волчонок: </w:t>
            </w:r>
            <w:r w:rsidRPr="000648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Здравствуйте, ребята. Я, волчонок. Скажите, кто моя мама? А кто папа?</w:t>
            </w:r>
          </w:p>
          <w:p w:rsidR="00D66D13" w:rsidRPr="00064858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ребята. Знаете названия животных.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Снегурушка: - Волчонок, а отчего ты грустный такой?</w:t>
            </w:r>
          </w:p>
          <w:p w:rsidR="00D66D13" w:rsidRPr="00064858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Волчонок</w:t>
            </w:r>
            <w:r w:rsidRPr="00064858">
              <w:rPr>
                <w:rFonts w:ascii="Times New Roman" w:hAnsi="Times New Roman"/>
                <w:iCs/>
                <w:sz w:val="28"/>
                <w:szCs w:val="28"/>
              </w:rPr>
              <w:t>: - Никто со мной не дружит, и играть не хочет, зайцы разбегаются, птицы разлетаются. Скучно мне одному в лесу, грустно!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064858">
              <w:rPr>
                <w:rFonts w:ascii="Times New Roman" w:hAnsi="Times New Roman"/>
                <w:iCs/>
                <w:sz w:val="28"/>
                <w:szCs w:val="28"/>
              </w:rPr>
              <w:t>Снегурушка: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6485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64858">
              <w:rPr>
                <w:rFonts w:ascii="Times New Roman" w:hAnsi="Times New Roman"/>
                <w:iCs/>
                <w:sz w:val="28"/>
                <w:szCs w:val="28"/>
              </w:rPr>
              <w:t>Не грусти, волчонок, мы с тобой поиграем в прятки.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Волчонок: - А вы меня не испугаетесь?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6D13" w:rsidRPr="00064858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Подвижная игра с дидактической направленностью «Прятки»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252D">
              <w:rPr>
                <w:rFonts w:ascii="Times New Roman" w:hAnsi="Times New Roman"/>
                <w:sz w:val="28"/>
                <w:szCs w:val="28"/>
              </w:rPr>
              <w:t>(фронтальная форма работы)</w:t>
            </w:r>
          </w:p>
          <w:p w:rsidR="00D66D13" w:rsidRDefault="00D66D13" w:rsidP="00A82769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A82769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82769">
              <w:rPr>
                <w:rFonts w:ascii="Times New Roman" w:hAnsi="Times New Roman"/>
                <w:i/>
                <w:sz w:val="28"/>
                <w:szCs w:val="28"/>
              </w:rPr>
              <w:t>Звучит музыкальное сопровождение.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Волчонок: - Вы, ребята, закройте глаза, а я спрячу мячики. По моему сигналу глаза откроете и искать мячики будете. Кто первый найдет, мне принесет, при этом цвет мячика назовет и место, где он прятался.</w:t>
            </w:r>
          </w:p>
          <w:p w:rsidR="00D66D13" w:rsidRPr="00BC078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C0787">
              <w:rPr>
                <w:rFonts w:ascii="Times New Roman" w:hAnsi="Times New Roman"/>
                <w:i/>
                <w:sz w:val="28"/>
                <w:szCs w:val="28"/>
              </w:rPr>
              <w:t>Снегурушка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C0787">
              <w:rPr>
                <w:rFonts w:ascii="Times New Roman" w:hAnsi="Times New Roman"/>
                <w:i/>
                <w:sz w:val="28"/>
                <w:szCs w:val="28"/>
              </w:rPr>
              <w:t>и Волчонок направляют детей, поддерживают тех, кто испытывает затруднения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хвалят внимательных</w:t>
            </w:r>
            <w:r w:rsidRPr="00BC078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D66D13" w:rsidRPr="00E75AE5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(И</w:t>
            </w:r>
            <w:r w:rsidRPr="00E75AE5">
              <w:rPr>
                <w:rFonts w:ascii="Times New Roman" w:hAnsi="Times New Roman"/>
                <w:i/>
                <w:sz w:val="28"/>
                <w:szCs w:val="28"/>
              </w:rPr>
              <w:t>гра проводится несколько раз)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Волчонок: - Благодарю вас, ребята, вы поиграли со мной, не испугались. Только вы скоро уйдете, и мне опять грустно станет.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Снегурушка: - Ребята, а, чтобы волчонок не грустил, скажем ему хорошие слова, успокоим его, пообещаем, что будем с ним дружить, будем в гости приходить.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82769">
              <w:rPr>
                <w:rFonts w:ascii="Times New Roman" w:hAnsi="Times New Roman"/>
                <w:i/>
                <w:sz w:val="28"/>
                <w:szCs w:val="28"/>
              </w:rPr>
              <w:t>Снегурушка снимает куклу бибабо Волк.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82769">
              <w:rPr>
                <w:rFonts w:ascii="Times New Roman" w:hAnsi="Times New Roman"/>
                <w:b/>
                <w:sz w:val="28"/>
                <w:szCs w:val="28"/>
              </w:rPr>
              <w:t>Появление персонажа</w:t>
            </w:r>
          </w:p>
          <w:p w:rsidR="00D66D13" w:rsidRPr="00A82769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Снегурушка: - Пора бы и нам домой возвращаться, бабушка с дедушкой заждались меня, а дороги не знаем. Кто же в сказке меня из леса вывел? 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Правильно, это лиса, поищем, не прячется ли где она. Попросим ее дорогу показать.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25D8E">
              <w:rPr>
                <w:rFonts w:ascii="Times New Roman" w:hAnsi="Times New Roman"/>
                <w:b/>
                <w:sz w:val="28"/>
                <w:szCs w:val="28"/>
              </w:rPr>
              <w:t xml:space="preserve">Игровое упражнение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25D8E">
              <w:rPr>
                <w:rFonts w:ascii="Times New Roman" w:hAnsi="Times New Roman"/>
                <w:b/>
                <w:sz w:val="28"/>
                <w:szCs w:val="28"/>
              </w:rPr>
              <w:t>«Дорисуй портрет»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5D8E">
              <w:rPr>
                <w:rFonts w:ascii="Times New Roman" w:hAnsi="Times New Roman"/>
                <w:sz w:val="28"/>
                <w:szCs w:val="28"/>
              </w:rPr>
              <w:t>(подгрупповая форма работы)</w:t>
            </w:r>
          </w:p>
          <w:p w:rsidR="00D66D13" w:rsidRPr="00F25D8E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Снегурушка: -  Здравствуй, Лисонька, покажи нам куда идти, как дорогу к бабушке, к дедушке найти.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Лиса: - Здравствуйте, ребятишки, здравствуй, Снегурушка. Бабушка и дедушка твои в лес часто ходят по грибы по ягоды. В гости ко мне заходят, вареньем угощают. Я даже портреты их рисовать начала, да никак не закончу.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0787">
              <w:rPr>
                <w:rFonts w:ascii="Times New Roman" w:hAnsi="Times New Roman"/>
                <w:i/>
                <w:sz w:val="28"/>
                <w:szCs w:val="28"/>
              </w:rPr>
              <w:t>Показывает контурное изображение бабушки и дедушки.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Может, вы мне поможете портреты дорисовать?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Лиса размещает изображения</w:t>
            </w:r>
            <w:r w:rsidRPr="00CB420B">
              <w:rPr>
                <w:rFonts w:ascii="Times New Roman" w:hAnsi="Times New Roman"/>
                <w:i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двух мольбертах</w:t>
            </w:r>
            <w:r w:rsidRPr="00CB420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Предлагает мальчикам закончить портрет дедушки, девочкам портрет бабушки.</w:t>
            </w:r>
          </w:p>
          <w:p w:rsidR="00D66D13" w:rsidRPr="00CB420B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Снегурушка: - Лисонька, выполнили мы твою просьбу, пора нам домой возвращаться.</w:t>
            </w:r>
          </w:p>
          <w:p w:rsidR="00D66D13" w:rsidRPr="00F4754C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Лиса: - А вы как раз домой и добрались.</w:t>
            </w:r>
          </w:p>
          <w:p w:rsidR="00D66D13" w:rsidRPr="00F25D8E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F25D8E">
              <w:rPr>
                <w:rFonts w:ascii="Times New Roman" w:hAnsi="Times New Roman"/>
                <w:i/>
                <w:sz w:val="28"/>
                <w:szCs w:val="28"/>
              </w:rPr>
              <w:t>В зал заходят бабушка и дедушка.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Бабушка: - Здравствуй, внученька, Снегурушка. Здравствуйте, ребятушки. Ой, заждались мы вас. Где же вы были? Кого в лесу встретили? Как им помогали?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Дедушка: - Мы благодарны вам, ребята, что внученьку проводили. За вашу отзывчивость и доброту, мы отблагодарить вас хотим. </w:t>
            </w:r>
          </w:p>
          <w:p w:rsidR="00D66D13" w:rsidRPr="00F4754C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54C">
              <w:rPr>
                <w:rFonts w:ascii="Times New Roman" w:hAnsi="Times New Roman"/>
                <w:i/>
                <w:sz w:val="28"/>
                <w:szCs w:val="28"/>
              </w:rPr>
              <w:t xml:space="preserve">Достает сундучок с елочными игрушками.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Несите в группу свою, елочку наряжайте, праздник, Новый год встречайте! 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встают в круг, берутся за руки, улыбаются друг другу, проявляют эмоции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идут в групповую комнату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76B91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собирают пазлы в подгруппах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 xml:space="preserve">дети проходят в зал 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 xml:space="preserve">выполняют ходьбу в колонне по одному; 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5A41C0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 xml:space="preserve">выполняют ходьбу с высоким подниманием колена; 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подходят к обручу со снежками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Выполняют соответствующие движения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Здороваются с медведицей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 xml:space="preserve">выполняют задание 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проявляют эмоции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584A4E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584A4E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584A4E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584A4E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приветствуют волчонка, отвечают на вопросы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закрывают, открывают  глаза, свободно передвигаются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музыкальному залу, ищут, находят мячик, называют его местоположение;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дети выражают эмпатию, говорят слова поддержки, пожелания, прощаются с волком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 xml:space="preserve">ответы детей, 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дети находят лису - игрушку</w:t>
            </w: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рассматривают контурное изображение портретов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дети  наклеивают детали на контур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дети выполняют коллективную работу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дети отвечают на вопросы, вспоминают, что было в их сказке</w:t>
            </w: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D13" w:rsidRPr="00B14167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выражают эмоции</w:t>
            </w:r>
          </w:p>
          <w:p w:rsidR="00D66D13" w:rsidRDefault="00D66D13" w:rsidP="00FF268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4167">
              <w:rPr>
                <w:rFonts w:ascii="Times New Roman" w:hAnsi="Times New Roman"/>
                <w:i/>
                <w:sz w:val="28"/>
                <w:szCs w:val="28"/>
              </w:rPr>
              <w:t>возвращаются в группу, наряжают елочку</w:t>
            </w:r>
          </w:p>
        </w:tc>
      </w:tr>
    </w:tbl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EB2F6B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D66D13" w:rsidRPr="00EB2F6B" w:rsidRDefault="00D66D13" w:rsidP="00BB0469">
      <w:pPr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66D13" w:rsidRDefault="00D66D13" w:rsidP="00410F2C">
      <w:pPr>
        <w:numPr>
          <w:ilvl w:val="0"/>
          <w:numId w:val="1"/>
        </w:numPr>
        <w:tabs>
          <w:tab w:val="clear" w:pos="1429"/>
          <w:tab w:val="num" w:pos="0"/>
        </w:tabs>
        <w:ind w:left="0"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Вахрушев А.А., Кочемасова Е.Е., Акимова Ю.А., Белова И.К. Здравствуй, мир! Окружающий мир для дошкольников. методические рекомендации для воспитателей, учителей и родителей – М.: Баласс, 2016.-496с. </w:t>
      </w:r>
    </w:p>
    <w:p w:rsidR="00D66D13" w:rsidRDefault="00D66D13" w:rsidP="003A1C37">
      <w:pPr>
        <w:numPr>
          <w:ilvl w:val="0"/>
          <w:numId w:val="1"/>
        </w:numPr>
        <w:tabs>
          <w:tab w:val="clear" w:pos="1429"/>
          <w:tab w:val="num" w:pos="0"/>
        </w:tabs>
        <w:ind w:left="0"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Волошина М. Структура написания конспекта образовательной деятельности педагога с детьми – режим доступа: </w:t>
      </w:r>
      <w:r w:rsidRPr="00B14167">
        <w:rPr>
          <w:rFonts w:ascii="Times New Roman" w:hAnsi="Times New Roman"/>
          <w:sz w:val="28"/>
          <w:szCs w:val="28"/>
        </w:rPr>
        <w:t>https://www.maam.ru/detskijsad/konsultacija-dlja-pedagogov-struktura-napisanija-konspekta-nod-v-dou-po-fgos.html</w:t>
      </w:r>
    </w:p>
    <w:p w:rsidR="00D66D13" w:rsidRDefault="00D66D13" w:rsidP="00410F2C">
      <w:pPr>
        <w:numPr>
          <w:ilvl w:val="0"/>
          <w:numId w:val="1"/>
        </w:numPr>
        <w:tabs>
          <w:tab w:val="clear" w:pos="1429"/>
          <w:tab w:val="num" w:pos="0"/>
        </w:tabs>
        <w:ind w:left="0"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Кокшарова О.П. Практические советы проведения занятия в ДОУ по ФГОС ДО – режим доступа: </w:t>
      </w:r>
      <w:r w:rsidRPr="00B14167">
        <w:rPr>
          <w:rFonts w:ascii="Times New Roman" w:hAnsi="Times New Roman"/>
          <w:sz w:val="28"/>
          <w:szCs w:val="28"/>
        </w:rPr>
        <w:t>https://nsportal.ru/detskii-sad/vospitatelnaya-rabota/2015/02/21/prakticheskie-sovety-provedeniya-zanyatiya-po-fgos-do</w:t>
      </w:r>
    </w:p>
    <w:p w:rsidR="00D66D13" w:rsidRDefault="00D66D13" w:rsidP="003A1C37">
      <w:pPr>
        <w:numPr>
          <w:ilvl w:val="0"/>
          <w:numId w:val="1"/>
        </w:numPr>
        <w:tabs>
          <w:tab w:val="clear" w:pos="1429"/>
          <w:tab w:val="num" w:pos="0"/>
        </w:tabs>
        <w:ind w:left="0"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Мосейчук А.В. Структура наптсания конспекта НОД в ДОУ по ФГОС– режим доступа: </w:t>
      </w:r>
      <w:r w:rsidRPr="00B14167">
        <w:rPr>
          <w:rFonts w:ascii="Times New Roman" w:hAnsi="Times New Roman"/>
          <w:sz w:val="28"/>
          <w:szCs w:val="28"/>
        </w:rPr>
        <w:t>https://nsportal.ru/detskiy-sad/raznoe/2019/01/05/struktura-napisaniya-konspekta-nod-v-dou-po-fgos</w:t>
      </w:r>
    </w:p>
    <w:p w:rsidR="00D66D13" w:rsidRPr="003A1C37" w:rsidRDefault="00D66D13" w:rsidP="003A1C37">
      <w:pPr>
        <w:numPr>
          <w:ilvl w:val="0"/>
          <w:numId w:val="1"/>
        </w:numPr>
        <w:tabs>
          <w:tab w:val="clear" w:pos="1429"/>
          <w:tab w:val="num" w:pos="0"/>
        </w:tabs>
        <w:ind w:left="0"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ДО – режим доступа: </w:t>
      </w:r>
      <w:hyperlink r:id="rId5" w:history="1">
        <w:r w:rsidRPr="003547BE">
          <w:rPr>
            <w:rStyle w:val="Hyperlink"/>
            <w:rFonts w:ascii="Times New Roman" w:hAnsi="Times New Roman"/>
            <w:sz w:val="28"/>
            <w:szCs w:val="28"/>
          </w:rPr>
          <w:t>http://минобрнауки.рф/новости/3447/файл/2280/13.06.14</w:t>
        </w:r>
      </w:hyperlink>
      <w:r w:rsidRPr="00AF6C44">
        <w:rPr>
          <w:rFonts w:ascii="Times New Roman" w:hAnsi="Times New Roman"/>
          <w:sz w:val="28"/>
          <w:szCs w:val="28"/>
        </w:rPr>
        <w:t>.</w:t>
      </w:r>
    </w:p>
    <w:p w:rsidR="00D66D13" w:rsidRDefault="00D66D13" w:rsidP="003A1C37">
      <w:pPr>
        <w:ind w:left="0" w:firstLine="0"/>
        <w:contextualSpacing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D66D13" w:rsidRDefault="00D66D13" w:rsidP="00BB046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66D13" w:rsidRDefault="00D66D13" w:rsidP="00BB0469">
      <w:pPr>
        <w:jc w:val="right"/>
        <w:rPr>
          <w:rFonts w:ascii="Times New Roman" w:hAnsi="Times New Roman"/>
          <w:b/>
          <w:sz w:val="28"/>
          <w:szCs w:val="28"/>
        </w:rPr>
      </w:pPr>
    </w:p>
    <w:p w:rsidR="00D66D13" w:rsidRDefault="00D66D13"/>
    <w:sectPr w:rsidR="00D66D13" w:rsidSect="00D1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96B"/>
    <w:multiLevelType w:val="hybridMultilevel"/>
    <w:tmpl w:val="AF7A91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693A264D"/>
    <w:multiLevelType w:val="hybridMultilevel"/>
    <w:tmpl w:val="23A82F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69"/>
    <w:rsid w:val="000322FE"/>
    <w:rsid w:val="0003517D"/>
    <w:rsid w:val="00064858"/>
    <w:rsid w:val="000E5032"/>
    <w:rsid w:val="000F2322"/>
    <w:rsid w:val="001173C4"/>
    <w:rsid w:val="00124B04"/>
    <w:rsid w:val="00170A56"/>
    <w:rsid w:val="001A0034"/>
    <w:rsid w:val="00223B4A"/>
    <w:rsid w:val="002565B3"/>
    <w:rsid w:val="003547BE"/>
    <w:rsid w:val="003A1C37"/>
    <w:rsid w:val="003D4B1A"/>
    <w:rsid w:val="003F40AD"/>
    <w:rsid w:val="00410F2C"/>
    <w:rsid w:val="00457252"/>
    <w:rsid w:val="00476FF9"/>
    <w:rsid w:val="004F4777"/>
    <w:rsid w:val="00584A4E"/>
    <w:rsid w:val="005A41C0"/>
    <w:rsid w:val="005F3BBE"/>
    <w:rsid w:val="00625FBF"/>
    <w:rsid w:val="00682BA7"/>
    <w:rsid w:val="006D1783"/>
    <w:rsid w:val="0072252D"/>
    <w:rsid w:val="00753CBC"/>
    <w:rsid w:val="00761E3E"/>
    <w:rsid w:val="0078601F"/>
    <w:rsid w:val="007F2783"/>
    <w:rsid w:val="0080265A"/>
    <w:rsid w:val="00854B62"/>
    <w:rsid w:val="0088017C"/>
    <w:rsid w:val="008C398E"/>
    <w:rsid w:val="009C3764"/>
    <w:rsid w:val="00A51DAE"/>
    <w:rsid w:val="00A82769"/>
    <w:rsid w:val="00AD2DC0"/>
    <w:rsid w:val="00AE6602"/>
    <w:rsid w:val="00AF6C44"/>
    <w:rsid w:val="00B02E53"/>
    <w:rsid w:val="00B14167"/>
    <w:rsid w:val="00B5349B"/>
    <w:rsid w:val="00B71495"/>
    <w:rsid w:val="00B95C46"/>
    <w:rsid w:val="00BA38F7"/>
    <w:rsid w:val="00BB0469"/>
    <w:rsid w:val="00BC0787"/>
    <w:rsid w:val="00BD3E44"/>
    <w:rsid w:val="00BF422E"/>
    <w:rsid w:val="00C0043F"/>
    <w:rsid w:val="00C608F2"/>
    <w:rsid w:val="00CB420B"/>
    <w:rsid w:val="00CB5731"/>
    <w:rsid w:val="00CC5B6A"/>
    <w:rsid w:val="00D16E49"/>
    <w:rsid w:val="00D400CE"/>
    <w:rsid w:val="00D66D13"/>
    <w:rsid w:val="00D716A9"/>
    <w:rsid w:val="00DC3C1B"/>
    <w:rsid w:val="00E14756"/>
    <w:rsid w:val="00E35BED"/>
    <w:rsid w:val="00E7139C"/>
    <w:rsid w:val="00E75AE5"/>
    <w:rsid w:val="00EB2F6B"/>
    <w:rsid w:val="00EC53B1"/>
    <w:rsid w:val="00EE00EC"/>
    <w:rsid w:val="00F06931"/>
    <w:rsid w:val="00F12182"/>
    <w:rsid w:val="00F25D4D"/>
    <w:rsid w:val="00F25D8E"/>
    <w:rsid w:val="00F4271D"/>
    <w:rsid w:val="00F4754C"/>
    <w:rsid w:val="00F56544"/>
    <w:rsid w:val="00F76B91"/>
    <w:rsid w:val="00FC17B4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69"/>
    <w:pPr>
      <w:spacing w:line="360" w:lineRule="auto"/>
      <w:ind w:left="357" w:hanging="35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B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10F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&#1085;&#1086;&#1074;&#1086;&#1089;&#1090;&#1080;/3447/&#1092;&#1072;&#1081;&#1083;/2280/13.06.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11</Pages>
  <Words>1910</Words>
  <Characters>10887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K8904</cp:lastModifiedBy>
  <cp:revision>7</cp:revision>
  <dcterms:created xsi:type="dcterms:W3CDTF">2020-02-08T23:23:00Z</dcterms:created>
  <dcterms:modified xsi:type="dcterms:W3CDTF">2020-02-12T09:05:00Z</dcterms:modified>
</cp:coreProperties>
</file>